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2B53" w14:textId="77777777" w:rsidR="005E7045" w:rsidRDefault="005E7045" w:rsidP="00CB3818">
      <w:pPr>
        <w:rPr>
          <w:rFonts w:ascii="Arial" w:hAnsi="Arial" w:cs="Arial"/>
        </w:rPr>
      </w:pPr>
    </w:p>
    <w:p w14:paraId="03088744" w14:textId="77777777" w:rsidR="005E7045" w:rsidRDefault="005E7045" w:rsidP="00CB3818">
      <w:pPr>
        <w:rPr>
          <w:rFonts w:ascii="Arial" w:hAnsi="Arial" w:cs="Arial"/>
        </w:rPr>
      </w:pPr>
    </w:p>
    <w:p w14:paraId="79BBB7BB" w14:textId="4530C7C2" w:rsidR="00CB3818" w:rsidRDefault="00CB3818" w:rsidP="00CB3818">
      <w:pPr>
        <w:rPr>
          <w:rFonts w:ascii="Arial" w:hAnsi="Arial" w:cs="Arial"/>
        </w:rPr>
      </w:pPr>
      <w:r>
        <w:rPr>
          <w:rFonts w:ascii="Arial" w:hAnsi="Arial" w:cs="Arial"/>
        </w:rPr>
        <w:t>Phillip Jameson</w:t>
      </w:r>
    </w:p>
    <w:p w14:paraId="0B3DD5C5" w14:textId="759D5CE6" w:rsidR="00CB3818" w:rsidRPr="00CB3818" w:rsidRDefault="00CB3818" w:rsidP="005E7045">
      <w:pPr>
        <w:tabs>
          <w:tab w:val="left" w:pos="5572"/>
        </w:tabs>
        <w:rPr>
          <w:rFonts w:ascii="Arial" w:hAnsi="Arial" w:cs="Arial"/>
        </w:rPr>
      </w:pPr>
      <w:r w:rsidRPr="00CB3818">
        <w:rPr>
          <w:rFonts w:ascii="Arial" w:hAnsi="Arial" w:cs="Arial"/>
        </w:rPr>
        <w:t>Southern Water</w:t>
      </w:r>
      <w:r w:rsidR="005E7045">
        <w:rPr>
          <w:rFonts w:ascii="Arial" w:hAnsi="Arial" w:cs="Arial"/>
        </w:rPr>
        <w:tab/>
      </w:r>
      <w:r w:rsidR="005E7045" w:rsidRPr="005E7045">
        <w:rPr>
          <w:rFonts w:ascii="Arial" w:hAnsi="Arial" w:cs="Arial"/>
          <w:color w:val="FF0000"/>
          <w:u w:val="single"/>
        </w:rPr>
        <w:t>BY EMAIL ONLY</w:t>
      </w:r>
    </w:p>
    <w:p w14:paraId="5E3E946C" w14:textId="77777777" w:rsidR="00CB3818" w:rsidRPr="00CB3818" w:rsidRDefault="00CB3818" w:rsidP="00CB3818">
      <w:pPr>
        <w:rPr>
          <w:rFonts w:ascii="Arial" w:hAnsi="Arial" w:cs="Arial"/>
        </w:rPr>
      </w:pPr>
      <w:r w:rsidRPr="00CB3818">
        <w:rPr>
          <w:rFonts w:ascii="Arial" w:hAnsi="Arial" w:cs="Arial"/>
        </w:rPr>
        <w:t>Lewes Road</w:t>
      </w:r>
    </w:p>
    <w:p w14:paraId="21D0D35F" w14:textId="77777777" w:rsidR="00CB3818" w:rsidRPr="00CB3818" w:rsidRDefault="00CB3818" w:rsidP="00CB3818">
      <w:pPr>
        <w:rPr>
          <w:rFonts w:ascii="Arial" w:hAnsi="Arial" w:cs="Arial"/>
        </w:rPr>
      </w:pPr>
      <w:r w:rsidRPr="00CB3818">
        <w:rPr>
          <w:rFonts w:ascii="Arial" w:hAnsi="Arial" w:cs="Arial"/>
        </w:rPr>
        <w:t>Falmer</w:t>
      </w:r>
    </w:p>
    <w:p w14:paraId="634998B5" w14:textId="77777777" w:rsidR="00CB3818" w:rsidRPr="00CB3818" w:rsidRDefault="00CB3818" w:rsidP="00CB3818">
      <w:pPr>
        <w:rPr>
          <w:rFonts w:ascii="Arial" w:hAnsi="Arial" w:cs="Arial"/>
        </w:rPr>
      </w:pPr>
      <w:r w:rsidRPr="00CB3818">
        <w:rPr>
          <w:rFonts w:ascii="Arial" w:hAnsi="Arial" w:cs="Arial"/>
        </w:rPr>
        <w:t>Brighton</w:t>
      </w:r>
    </w:p>
    <w:p w14:paraId="0DCBDBB8" w14:textId="69E6265D" w:rsidR="00786ACE" w:rsidRPr="00CB3818" w:rsidRDefault="00CB3818" w:rsidP="00CB3818">
      <w:pPr>
        <w:rPr>
          <w:rFonts w:ascii="Arial" w:hAnsi="Arial" w:cs="Arial"/>
        </w:rPr>
      </w:pPr>
      <w:r w:rsidRPr="00CB3818">
        <w:rPr>
          <w:rFonts w:ascii="Arial" w:hAnsi="Arial" w:cs="Arial"/>
        </w:rPr>
        <w:t>East Sussex</w:t>
      </w:r>
      <w:r w:rsidR="005E7045">
        <w:rPr>
          <w:rFonts w:ascii="Arial" w:hAnsi="Arial" w:cs="Arial"/>
        </w:rPr>
        <w:t xml:space="preserve">  </w:t>
      </w:r>
      <w:r w:rsidRPr="00CB3818">
        <w:rPr>
          <w:rFonts w:ascii="Arial" w:hAnsi="Arial" w:cs="Arial"/>
        </w:rPr>
        <w:t>BN1 9PY</w:t>
      </w:r>
    </w:p>
    <w:p w14:paraId="60B8D83D" w14:textId="77777777" w:rsidR="00786ACE" w:rsidRPr="00786ACE" w:rsidRDefault="00786ACE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2E4C976B" w14:textId="77777777" w:rsidR="00786ACE" w:rsidRDefault="00786ACE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4B59B5FE" w14:textId="44B49125" w:rsidR="00786ACE" w:rsidRPr="00786ACE" w:rsidRDefault="00D431EB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>21</w:t>
      </w:r>
      <w:r w:rsidRPr="00D431EB">
        <w:rPr>
          <w:rFonts w:ascii="Trebuchet MS" w:hAnsi="Trebuchet MS"/>
          <w:vertAlign w:val="superscript"/>
        </w:rPr>
        <w:t>st</w:t>
      </w:r>
      <w:r>
        <w:rPr>
          <w:rFonts w:ascii="Trebuchet MS" w:hAnsi="Trebuchet MS"/>
        </w:rPr>
        <w:t xml:space="preserve"> August 2025</w:t>
      </w:r>
      <w:r w:rsidR="00786ACE" w:rsidRPr="00786ACE">
        <w:rPr>
          <w:rFonts w:ascii="Trebuchet MS" w:hAnsi="Trebuchet MS" w:cs="Arial"/>
          <w:color w:val="000000"/>
        </w:rPr>
        <w:tab/>
        <w:t xml:space="preserve">our ref: </w:t>
      </w:r>
      <w:r w:rsidR="00786ACE" w:rsidRPr="00786ACE">
        <w:rPr>
          <w:rFonts w:ascii="Arial" w:hAnsi="Arial" w:cs="Arial"/>
          <w:color w:val="000000"/>
        </w:rPr>
        <w:t>RR/895/CM</w:t>
      </w:r>
      <w:r w:rsidR="00786ACE" w:rsidRPr="00786ACE">
        <w:rPr>
          <w:rFonts w:ascii="Trebuchet MS" w:hAnsi="Trebuchet MS" w:cs="Arial"/>
          <w:color w:val="000000"/>
        </w:rPr>
        <w:tab/>
      </w:r>
    </w:p>
    <w:p w14:paraId="4BA7AE1C" w14:textId="281B8512" w:rsidR="00786ACE" w:rsidRPr="00786ACE" w:rsidRDefault="00786ACE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786ACE">
        <w:rPr>
          <w:rFonts w:ascii="Trebuchet MS" w:hAnsi="Trebuchet MS" w:cs="Arial"/>
          <w:color w:val="000000"/>
        </w:rPr>
        <w:tab/>
      </w:r>
      <w:r w:rsidR="00CB3818">
        <w:rPr>
          <w:rFonts w:ascii="Trebuchet MS" w:hAnsi="Trebuchet MS" w:cs="Arial"/>
          <w:color w:val="000000"/>
        </w:rPr>
        <w:t xml:space="preserve">your ref: </w:t>
      </w:r>
      <w:r w:rsidR="00CB3818" w:rsidRPr="00786ACE">
        <w:rPr>
          <w:rFonts w:ascii="Trebuchet MS" w:hAnsi="Trebuchet MS" w:cs="Arial"/>
          <w:iCs/>
        </w:rPr>
        <w:t>RR/2025/375/CM</w:t>
      </w:r>
    </w:p>
    <w:p w14:paraId="7ACF4408" w14:textId="77777777" w:rsidR="00786ACE" w:rsidRPr="00786ACE" w:rsidRDefault="00786ACE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786ACE">
        <w:rPr>
          <w:rFonts w:ascii="Arial" w:hAnsi="Arial" w:cs="Arial"/>
          <w:color w:val="000000"/>
        </w:rPr>
        <w:tab/>
      </w:r>
    </w:p>
    <w:p w14:paraId="3F62C055" w14:textId="77777777" w:rsidR="005E7045" w:rsidRDefault="005E7045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</w:p>
    <w:p w14:paraId="26AEF47F" w14:textId="77777777" w:rsidR="005E7045" w:rsidRDefault="005E7045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</w:p>
    <w:p w14:paraId="7C71DB44" w14:textId="7939F46C" w:rsidR="00786ACE" w:rsidRPr="00786ACE" w:rsidRDefault="00786ACE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786ACE">
        <w:rPr>
          <w:rFonts w:ascii="Trebuchet MS" w:hAnsi="Trebuchet MS" w:cs="Arial"/>
        </w:rPr>
        <w:t xml:space="preserve">Dear </w:t>
      </w:r>
      <w:r w:rsidR="00D62E34">
        <w:rPr>
          <w:rFonts w:ascii="Trebuchet MS" w:hAnsi="Trebuchet MS" w:cs="Arial"/>
        </w:rPr>
        <w:t>Mr Jameson,</w:t>
      </w:r>
    </w:p>
    <w:p w14:paraId="36F5C35A" w14:textId="77777777" w:rsidR="00786ACE" w:rsidRPr="00786ACE" w:rsidRDefault="00786ACE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0D543315" w14:textId="77777777" w:rsidR="00786ACE" w:rsidRPr="00786ACE" w:rsidRDefault="00786ACE" w:rsidP="00030691">
      <w:pPr>
        <w:pStyle w:val="Subject"/>
        <w:rPr>
          <w:rFonts w:ascii="Trebuchet MS" w:hAnsi="Trebuchet MS" w:cs="Arial"/>
        </w:rPr>
      </w:pPr>
      <w:r w:rsidRPr="00786ACE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786ACE">
        <w:rPr>
          <w:rFonts w:ascii="Trebuchet MS" w:hAnsi="Trebuchet MS" w:cs="Arial"/>
          <w:caps w:val="0"/>
        </w:rPr>
        <w:t>Notification of APPROVAL of details/scheme required by condition.</w:t>
      </w:r>
    </w:p>
    <w:p w14:paraId="723868DE" w14:textId="77777777" w:rsidR="00786ACE" w:rsidRPr="00786ACE" w:rsidRDefault="00786ACE" w:rsidP="00030691">
      <w:pPr>
        <w:pStyle w:val="Subject"/>
        <w:ind w:right="-485"/>
        <w:rPr>
          <w:rFonts w:ascii="Trebuchet MS" w:hAnsi="Trebuchet MS" w:cs="Arial"/>
        </w:rPr>
      </w:pPr>
    </w:p>
    <w:p w14:paraId="791C0E59" w14:textId="008DDEDE" w:rsidR="00786ACE" w:rsidRPr="00786ACE" w:rsidRDefault="00786ACE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786ACE">
        <w:rPr>
          <w:rFonts w:ascii="Trebuchet MS" w:hAnsi="Trebuchet MS" w:cs="Arial"/>
          <w:caps w:val="0"/>
        </w:rPr>
        <w:t xml:space="preserve">Planning permission Ref. No: </w:t>
      </w:r>
      <w:r w:rsidRPr="00786ACE">
        <w:rPr>
          <w:rFonts w:ascii="Trebuchet MS" w:hAnsi="Trebuchet MS" w:cs="Arial"/>
        </w:rPr>
        <w:t>RR/895/CM</w:t>
      </w:r>
      <w:r w:rsidRPr="00786ACE">
        <w:rPr>
          <w:rFonts w:ascii="Trebuchet MS" w:hAnsi="Trebuchet MS" w:cs="Arial"/>
          <w:caps w:val="0"/>
        </w:rPr>
        <w:t xml:space="preserve"> </w:t>
      </w:r>
      <w:r w:rsidR="005E7045">
        <w:rPr>
          <w:rFonts w:ascii="Trebuchet MS" w:hAnsi="Trebuchet MS" w:cs="Arial"/>
          <w:caps w:val="0"/>
        </w:rPr>
        <w:t>–</w:t>
      </w:r>
      <w:r w:rsidRPr="00786ACE">
        <w:rPr>
          <w:rFonts w:ascii="Trebuchet MS" w:hAnsi="Trebuchet MS" w:cs="Arial"/>
          <w:caps w:val="0"/>
        </w:rPr>
        <w:t xml:space="preserve"> </w:t>
      </w:r>
      <w:r w:rsidRPr="00786ACE">
        <w:rPr>
          <w:rFonts w:ascii="Trebuchet MS" w:hAnsi="Trebuchet MS" w:cs="Arial"/>
        </w:rPr>
        <w:t>Installation of a Motor Control Centre Kiosk.</w:t>
      </w:r>
      <w:r w:rsidRPr="00786ACE">
        <w:rPr>
          <w:rFonts w:ascii="Trebuchet MS" w:hAnsi="Trebuchet MS" w:cs="Arial"/>
          <w:caps w:val="0"/>
        </w:rPr>
        <w:t xml:space="preserve"> </w:t>
      </w:r>
      <w:r w:rsidRPr="00786ACE">
        <w:rPr>
          <w:rFonts w:ascii="Trebuchet MS" w:hAnsi="Trebuchet MS" w:cs="Arial"/>
        </w:rPr>
        <w:t>Burwash Common Wastewater Treatment Works, Willingford Lane, Burwash Weald TN19 7HR</w:t>
      </w:r>
      <w:r w:rsidRPr="00786ACE">
        <w:rPr>
          <w:rFonts w:ascii="Trebuchet MS" w:hAnsi="Trebuchet MS" w:cs="Arial"/>
          <w:caps w:val="0"/>
        </w:rPr>
        <w:t xml:space="preserve"> </w:t>
      </w:r>
      <w:r w:rsidR="005E7045">
        <w:rPr>
          <w:rFonts w:ascii="Trebuchet MS" w:hAnsi="Trebuchet MS" w:cs="Arial"/>
          <w:caps w:val="0"/>
        </w:rPr>
        <w:t>–</w:t>
      </w:r>
      <w:r w:rsidRPr="00786ACE">
        <w:rPr>
          <w:rFonts w:ascii="Trebuchet MS" w:hAnsi="Trebuchet MS" w:cs="Arial"/>
          <w:caps w:val="0"/>
        </w:rPr>
        <w:t xml:space="preserve"> Decision Dated </w:t>
      </w:r>
      <w:r w:rsidRPr="00786ACE">
        <w:rPr>
          <w:rFonts w:ascii="Trebuchet MS" w:hAnsi="Trebuchet MS" w:cs="Arial"/>
        </w:rPr>
        <w:t>22 April 2025</w:t>
      </w:r>
    </w:p>
    <w:p w14:paraId="445F565B" w14:textId="77777777" w:rsidR="00786ACE" w:rsidRPr="00786ACE" w:rsidRDefault="00786ACE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786ACE">
        <w:rPr>
          <w:rFonts w:ascii="Trebuchet MS" w:hAnsi="Trebuchet MS" w:cs="Arial"/>
          <w:caps w:val="0"/>
        </w:rPr>
        <w:tab/>
      </w:r>
    </w:p>
    <w:p w14:paraId="1880BBCD" w14:textId="40DCBD29" w:rsidR="00786ACE" w:rsidRPr="00786ACE" w:rsidRDefault="00786ACE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786ACE">
        <w:rPr>
          <w:rFonts w:ascii="Trebuchet MS" w:hAnsi="Trebuchet MS" w:cs="Arial"/>
          <w:b w:val="0"/>
          <w:bCs w:val="0"/>
          <w:caps w:val="0"/>
        </w:rPr>
        <w:t xml:space="preserve">I refer to your letter dated </w:t>
      </w:r>
      <w:r w:rsidR="00D431EB">
        <w:rPr>
          <w:rFonts w:ascii="Trebuchet MS" w:hAnsi="Trebuchet MS" w:cs="Arial"/>
          <w:b w:val="0"/>
          <w:bCs w:val="0"/>
          <w:caps w:val="0"/>
        </w:rPr>
        <w:t>9</w:t>
      </w:r>
      <w:r w:rsidR="00D431EB" w:rsidRPr="00D431EB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D431EB">
        <w:rPr>
          <w:rFonts w:ascii="Trebuchet MS" w:hAnsi="Trebuchet MS" w:cs="Arial"/>
          <w:b w:val="0"/>
          <w:bCs w:val="0"/>
          <w:caps w:val="0"/>
        </w:rPr>
        <w:t xml:space="preserve"> July 2025</w:t>
      </w:r>
      <w:r w:rsidRPr="00786ACE">
        <w:rPr>
          <w:rFonts w:ascii="Trebuchet MS" w:hAnsi="Trebuchet MS" w:cs="Arial"/>
          <w:b w:val="0"/>
          <w:bCs w:val="0"/>
          <w:caps w:val="0"/>
        </w:rPr>
        <w:t xml:space="preserve"> and the attached </w:t>
      </w:r>
      <w:r w:rsidR="00D62E34">
        <w:rPr>
          <w:rFonts w:ascii="Trebuchet MS" w:hAnsi="Trebuchet MS" w:cs="Arial"/>
          <w:b w:val="0"/>
          <w:bCs w:val="0"/>
          <w:caps w:val="0"/>
        </w:rPr>
        <w:t xml:space="preserve">documents </w:t>
      </w:r>
      <w:r w:rsidRPr="00786ACE">
        <w:rPr>
          <w:rFonts w:ascii="Trebuchet MS" w:hAnsi="Trebuchet MS" w:cs="Arial"/>
          <w:b w:val="0"/>
          <w:bCs w:val="0"/>
          <w:caps w:val="0"/>
        </w:rPr>
        <w:t>submitted for approval pursuant to the following condition of the planning permission detailed above.</w:t>
      </w:r>
    </w:p>
    <w:p w14:paraId="1DB159AD" w14:textId="77777777" w:rsidR="00786ACE" w:rsidRPr="00786ACE" w:rsidRDefault="00786ACE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37CA1026" w14:textId="77777777" w:rsidR="00786ACE" w:rsidRPr="00786ACE" w:rsidRDefault="00786ACE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786ACE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7E9446A3" w14:textId="77777777" w:rsidR="00D62E34" w:rsidRDefault="00D62E34" w:rsidP="00D62E34">
      <w:pPr>
        <w:pStyle w:val="Subject"/>
        <w:rPr>
          <w:rFonts w:ascii="Trebuchet MS" w:hAnsi="Trebuchet MS" w:cs="Arial"/>
          <w:b w:val="0"/>
          <w:i/>
          <w:iCs/>
          <w:caps w:val="0"/>
        </w:rPr>
      </w:pPr>
    </w:p>
    <w:p w14:paraId="3C71E870" w14:textId="6ECF9F0F" w:rsidR="00D62E34" w:rsidRPr="00882694" w:rsidRDefault="00D62E34" w:rsidP="00D62E34">
      <w:pPr>
        <w:pStyle w:val="Subject"/>
        <w:rPr>
          <w:rFonts w:ascii="Trebuchet MS" w:hAnsi="Trebuchet MS" w:cs="Arial"/>
          <w:b w:val="0"/>
          <w:caps w:val="0"/>
          <w:u w:val="single"/>
        </w:rPr>
      </w:pPr>
      <w:r w:rsidRPr="00882694">
        <w:rPr>
          <w:rFonts w:ascii="Trebuchet MS" w:hAnsi="Trebuchet MS" w:cs="Arial"/>
          <w:b w:val="0"/>
          <w:caps w:val="0"/>
          <w:u w:val="single"/>
        </w:rPr>
        <w:t>Condition 3</w:t>
      </w:r>
      <w:r w:rsidR="00882694" w:rsidRPr="00882694">
        <w:rPr>
          <w:rFonts w:ascii="Trebuchet MS" w:hAnsi="Trebuchet MS" w:cs="Arial"/>
          <w:b w:val="0"/>
          <w:caps w:val="0"/>
          <w:u w:val="single"/>
        </w:rPr>
        <w:t xml:space="preserve"> (Biodiversity)</w:t>
      </w:r>
      <w:r w:rsidRPr="00882694">
        <w:rPr>
          <w:rFonts w:ascii="Trebuchet MS" w:hAnsi="Trebuchet MS" w:cs="Arial"/>
          <w:b w:val="0"/>
          <w:caps w:val="0"/>
          <w:u w:val="single"/>
        </w:rPr>
        <w:t>:</w:t>
      </w:r>
    </w:p>
    <w:p w14:paraId="1BE986E7" w14:textId="6C39C8E2" w:rsidR="00786ACE" w:rsidRDefault="00786ACE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0340721E" w14:textId="77777777" w:rsidR="00882694" w:rsidRDefault="00882694" w:rsidP="00882694">
      <w:pPr>
        <w:pStyle w:val="ListParagraph"/>
        <w:numPr>
          <w:ilvl w:val="0"/>
          <w:numId w:val="4"/>
        </w:numPr>
        <w:tabs>
          <w:tab w:val="left" w:pos="2268"/>
        </w:tabs>
        <w:jc w:val="both"/>
        <w:rPr>
          <w:rFonts w:ascii="Trebuchet MS" w:hAnsi="Trebuchet MS" w:cs="Arial"/>
        </w:rPr>
      </w:pPr>
      <w:r w:rsidRPr="00D62E34">
        <w:rPr>
          <w:rFonts w:ascii="Trebuchet MS" w:hAnsi="Trebuchet MS" w:cs="Arial"/>
        </w:rPr>
        <w:t>BNG Assessment Report – RR/895/CM</w:t>
      </w:r>
    </w:p>
    <w:p w14:paraId="5A66AB6F" w14:textId="77777777" w:rsidR="00882694" w:rsidRDefault="00882694" w:rsidP="00882694">
      <w:pPr>
        <w:pStyle w:val="ListParagraph"/>
        <w:numPr>
          <w:ilvl w:val="0"/>
          <w:numId w:val="4"/>
        </w:numPr>
        <w:tabs>
          <w:tab w:val="left" w:pos="2268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BNG Gain Plan – RR/895/CM</w:t>
      </w:r>
    </w:p>
    <w:p w14:paraId="2FCBA68E" w14:textId="77777777" w:rsidR="00882694" w:rsidRPr="00D62E34" w:rsidRDefault="00882694" w:rsidP="00882694">
      <w:pPr>
        <w:pStyle w:val="ListParagraph"/>
        <w:numPr>
          <w:ilvl w:val="0"/>
          <w:numId w:val="4"/>
        </w:numPr>
        <w:tabs>
          <w:tab w:val="left" w:pos="2268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Statutory Biodiversity Credits Proof of Purchase – BNGCRD-00001027</w:t>
      </w:r>
    </w:p>
    <w:p w14:paraId="32C16F47" w14:textId="77777777" w:rsidR="00882694" w:rsidRDefault="00882694" w:rsidP="00882694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5F3FF052" w14:textId="77777777" w:rsidR="00882694" w:rsidRPr="00786ACE" w:rsidRDefault="00882694" w:rsidP="00882694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41D6BA87" w14:textId="77777777" w:rsidR="00882694" w:rsidRPr="00786ACE" w:rsidRDefault="00882694" w:rsidP="00882694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786ACE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786ACE">
        <w:rPr>
          <w:rFonts w:ascii="Trebuchet MS" w:hAnsi="Trebuchet MS" w:cs="Arial"/>
          <w:bCs/>
        </w:rPr>
        <w:t xml:space="preserve">County Council. </w:t>
      </w:r>
      <w:r>
        <w:rPr>
          <w:rFonts w:ascii="Trebuchet MS" w:hAnsi="Trebuchet MS" w:cs="Arial"/>
          <w:bCs/>
        </w:rPr>
        <w:t xml:space="preserve"> </w:t>
      </w:r>
      <w:r w:rsidRPr="00786ACE">
        <w:rPr>
          <w:rFonts w:ascii="Trebuchet MS" w:hAnsi="Trebuchet MS" w:cs="Arial"/>
          <w:bCs/>
        </w:rPr>
        <w:t>I can also confirm that there are no further outstanding details required pursuant to the conditions imposed on this planning permission.</w:t>
      </w:r>
    </w:p>
    <w:p w14:paraId="18B47F67" w14:textId="77777777" w:rsidR="00882694" w:rsidRDefault="00882694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100FC389" w14:textId="77777777" w:rsidR="00882694" w:rsidRPr="00786ACE" w:rsidRDefault="00882694" w:rsidP="00882694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786ACE">
        <w:rPr>
          <w:rFonts w:ascii="Trebuchet MS" w:hAnsi="Trebuchet MS" w:cs="Arial"/>
          <w:bCs/>
        </w:rPr>
        <w:t>Yours sincerely</w:t>
      </w:r>
    </w:p>
    <w:p w14:paraId="47CD1278" w14:textId="77777777" w:rsidR="00882694" w:rsidRDefault="00882694" w:rsidP="00882694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</w:p>
    <w:p w14:paraId="214A6C2C" w14:textId="77777777" w:rsidR="00882694" w:rsidRPr="00FC096F" w:rsidRDefault="00882694" w:rsidP="00882694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/>
          <w:i/>
          <w:caps w:val="0"/>
          <w:sz w:val="28"/>
        </w:rPr>
      </w:pPr>
      <w:r w:rsidRPr="00FC096F">
        <w:rPr>
          <w:rFonts w:ascii="Bradley Hand ITC" w:hAnsi="Bradley Hand ITC"/>
          <w:i/>
          <w:caps w:val="0"/>
          <w:sz w:val="28"/>
        </w:rPr>
        <w:t>Sarah Iles</w:t>
      </w:r>
    </w:p>
    <w:p w14:paraId="3F24A103" w14:textId="77777777" w:rsidR="00882694" w:rsidRPr="00786ACE" w:rsidRDefault="00882694" w:rsidP="00882694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</w:p>
    <w:p w14:paraId="7B41BF70" w14:textId="77777777" w:rsidR="00882694" w:rsidRPr="00786ACE" w:rsidRDefault="00882694" w:rsidP="00882694">
      <w:pPr>
        <w:jc w:val="both"/>
        <w:rPr>
          <w:rFonts w:ascii="Trebuchet MS" w:hAnsi="Trebuchet MS" w:cs="Arial"/>
        </w:rPr>
      </w:pPr>
      <w:r w:rsidRPr="00786ACE">
        <w:rPr>
          <w:rFonts w:ascii="Trebuchet MS" w:hAnsi="Trebuchet MS" w:cs="Arial"/>
        </w:rPr>
        <w:t>Sarah Iles</w:t>
      </w:r>
    </w:p>
    <w:p w14:paraId="245A133E" w14:textId="77777777" w:rsidR="00882694" w:rsidRPr="00786ACE" w:rsidRDefault="00882694" w:rsidP="00882694">
      <w:pPr>
        <w:jc w:val="both"/>
        <w:rPr>
          <w:rFonts w:ascii="Trebuchet MS" w:hAnsi="Trebuchet MS" w:cs="Arial"/>
        </w:rPr>
      </w:pPr>
      <w:r w:rsidRPr="00786ACE">
        <w:rPr>
          <w:rFonts w:ascii="Trebuchet MS" w:hAnsi="Trebuchet MS" w:cs="Arial"/>
        </w:rPr>
        <w:t>Team Manager Planning Policy &amp; Development Management</w:t>
      </w:r>
    </w:p>
    <w:p w14:paraId="4063C49E" w14:textId="77777777" w:rsidR="00D351AA" w:rsidRPr="00786ACE" w:rsidRDefault="00D351AA" w:rsidP="005E7045">
      <w:pPr>
        <w:pStyle w:val="Subject"/>
        <w:rPr>
          <w:rFonts w:ascii="Trebuchet MS" w:hAnsi="Trebuchet MS" w:cs="Arial"/>
          <w:b w:val="0"/>
          <w:caps w:val="0"/>
        </w:rPr>
      </w:pPr>
    </w:p>
    <w:p w14:paraId="233C80C3" w14:textId="042C80DE" w:rsidR="001C1034" w:rsidRDefault="001C1034">
      <w:pPr>
        <w:overflowPunct/>
        <w:autoSpaceDE/>
        <w:autoSpaceDN/>
        <w:adjustRightInd/>
        <w:textAlignment w:val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br w:type="page"/>
      </w:r>
    </w:p>
    <w:p w14:paraId="3A587979" w14:textId="77777777" w:rsidR="006D10B8" w:rsidRDefault="006D10B8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</w:p>
    <w:p w14:paraId="0D874594" w14:textId="77777777" w:rsidR="00786ACE" w:rsidRPr="00786ACE" w:rsidRDefault="00786ACE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1984EEDF" w14:textId="0BA8F0AC" w:rsidR="00786ACE" w:rsidRPr="00786ACE" w:rsidRDefault="00786ACE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786ACE">
        <w:rPr>
          <w:rFonts w:ascii="Trebuchet MS" w:hAnsi="Trebuchet MS" w:cs="Arial"/>
          <w:color w:val="000000" w:themeColor="text1"/>
        </w:rPr>
        <w:t xml:space="preserve">Case Officer Details: - </w:t>
      </w:r>
      <w:r w:rsidRPr="00786ACE">
        <w:rPr>
          <w:rFonts w:ascii="Trebuchet MS" w:hAnsi="Trebuchet MS" w:cs="Arial"/>
          <w:color w:val="000000"/>
        </w:rPr>
        <w:t>Richard Aspital</w:t>
      </w:r>
    </w:p>
    <w:p w14:paraId="1BCCAC04" w14:textId="77777777" w:rsidR="00786ACE" w:rsidRPr="00D431EB" w:rsidRDefault="00786ACE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D431EB">
        <w:rPr>
          <w:rFonts w:ascii="Trebuchet MS" w:hAnsi="Trebuchet MS"/>
          <w:lang w:val="de-DE"/>
        </w:rPr>
        <w:t xml:space="preserve">T: </w:t>
      </w:r>
      <w:r w:rsidRPr="00D431EB">
        <w:rPr>
          <w:rFonts w:ascii="Trebuchet MS" w:hAnsi="Trebuchet MS"/>
          <w:lang w:val="de-DE"/>
        </w:rPr>
        <w:tab/>
        <w:t>01273 481846</w:t>
      </w:r>
    </w:p>
    <w:p w14:paraId="15EFE87A" w14:textId="77777777" w:rsidR="00786ACE" w:rsidRPr="00D431EB" w:rsidRDefault="00786ACE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D431EB">
        <w:rPr>
          <w:rFonts w:ascii="Trebuchet MS" w:hAnsi="Trebuchet MS"/>
          <w:lang w:val="de-DE"/>
        </w:rPr>
        <w:t xml:space="preserve">E: </w:t>
      </w:r>
      <w:r w:rsidRPr="00D431EB">
        <w:rPr>
          <w:rFonts w:ascii="Trebuchet MS" w:hAnsi="Trebuchet MS"/>
          <w:lang w:val="de-DE"/>
        </w:rPr>
        <w:tab/>
      </w:r>
      <w:hyperlink r:id="rId8" w:history="1">
        <w:r w:rsidRPr="00D431EB">
          <w:rPr>
            <w:rFonts w:ascii="Trebuchet MS" w:hAnsi="Trebuchet MS"/>
            <w:color w:val="0000FF"/>
            <w:u w:val="single"/>
            <w:lang w:val="de-DE"/>
          </w:rPr>
          <w:t>Development.control@eastsussex.gov.uk</w:t>
        </w:r>
      </w:hyperlink>
      <w:r w:rsidRPr="00D431EB">
        <w:rPr>
          <w:rFonts w:ascii="Trebuchet MS" w:hAnsi="Trebuchet MS"/>
          <w:lang w:val="de-DE"/>
        </w:rPr>
        <w:t xml:space="preserve"> </w:t>
      </w:r>
    </w:p>
    <w:p w14:paraId="2FB64DB0" w14:textId="77777777" w:rsidR="00786ACE" w:rsidRPr="00D431EB" w:rsidRDefault="00786ACE" w:rsidP="00030691">
      <w:pPr>
        <w:jc w:val="both"/>
        <w:rPr>
          <w:rFonts w:ascii="Trebuchet MS" w:hAnsi="Trebuchet MS" w:cs="Arial"/>
          <w:lang w:val="de-DE"/>
        </w:rPr>
      </w:pPr>
    </w:p>
    <w:p w14:paraId="2ADA6773" w14:textId="4E3595E3" w:rsidR="00D431EB" w:rsidRDefault="00D431EB" w:rsidP="00D431EB">
      <w:pPr>
        <w:rPr>
          <w:rFonts w:ascii="Trebuchet MS" w:hAnsi="Trebuchet MS" w:cs="Arial"/>
          <w:iCs/>
        </w:rPr>
      </w:pPr>
      <w:r w:rsidRPr="00475A45">
        <w:rPr>
          <w:rFonts w:ascii="Trebuchet MS" w:hAnsi="Trebuchet MS" w:cs="Arial"/>
        </w:rPr>
        <w:t>C</w:t>
      </w:r>
      <w:r>
        <w:rPr>
          <w:rFonts w:ascii="Trebuchet MS" w:hAnsi="Trebuchet MS" w:cs="Arial"/>
        </w:rPr>
        <w:t>C</w:t>
      </w:r>
      <w:r w:rsidRPr="00475A45">
        <w:rPr>
          <w:rFonts w:ascii="Trebuchet MS" w:hAnsi="Trebuchet MS" w:cs="Arial"/>
        </w:rPr>
        <w:t>: C</w:t>
      </w:r>
      <w:r w:rsidRPr="00475A45">
        <w:rPr>
          <w:rFonts w:ascii="Trebuchet MS" w:hAnsi="Trebuchet MS" w:cs="Arial"/>
          <w:iCs/>
        </w:rPr>
        <w:t xml:space="preserve">opy for Statutory Planning Register c/o </w:t>
      </w:r>
      <w:r>
        <w:rPr>
          <w:rFonts w:ascii="Trebuchet MS" w:hAnsi="Trebuchet MS" w:cs="Arial"/>
          <w:iCs/>
        </w:rPr>
        <w:t>Rother</w:t>
      </w:r>
      <w:r w:rsidRPr="00475A45">
        <w:rPr>
          <w:rFonts w:ascii="Trebuchet MS" w:hAnsi="Trebuchet MS" w:cs="Arial"/>
          <w:iCs/>
        </w:rPr>
        <w:t xml:space="preserve"> District Council, Your Ref </w:t>
      </w:r>
      <w:r>
        <w:rPr>
          <w:rFonts w:ascii="Trebuchet MS" w:hAnsi="Trebuchet MS" w:cs="Arial"/>
          <w:iCs/>
        </w:rPr>
        <w:t>RR/2025/375/CM – Case Officer Mr D Wheeler</w:t>
      </w:r>
    </w:p>
    <w:p w14:paraId="12B5DE8B" w14:textId="77777777" w:rsidR="00D431EB" w:rsidRPr="00475A45" w:rsidRDefault="00D431EB" w:rsidP="00D431EB">
      <w:pPr>
        <w:rPr>
          <w:rFonts w:ascii="Trebuchet MS" w:hAnsi="Trebuchet MS" w:cs="Arial"/>
          <w:iCs/>
        </w:rPr>
      </w:pPr>
    </w:p>
    <w:p w14:paraId="17BF6EF0" w14:textId="73E58C79" w:rsidR="00D431EB" w:rsidRPr="00D431EB" w:rsidRDefault="00D431EB" w:rsidP="00D431EB">
      <w:pPr>
        <w:rPr>
          <w:rFonts w:ascii="Trebuchet MS" w:hAnsi="Trebuchet MS" w:cs="Arial"/>
          <w:iCs/>
        </w:rPr>
      </w:pPr>
      <w:r w:rsidRPr="00475A45">
        <w:rPr>
          <w:rFonts w:ascii="Trebuchet MS" w:hAnsi="Trebuchet MS" w:cs="Arial"/>
          <w:iCs/>
        </w:rPr>
        <w:t>Amanda Parks Technical Support Officer</w:t>
      </w:r>
      <w:r w:rsidRPr="00475A45">
        <w:rPr>
          <w:rFonts w:ascii="Trebuchet MS" w:hAnsi="Trebuchet MS" w:cs="Arial"/>
          <w:iCs/>
        </w:rPr>
        <w:tab/>
      </w:r>
      <w:r w:rsidRPr="00475A45">
        <w:rPr>
          <w:rFonts w:ascii="Trebuchet MS" w:hAnsi="Trebuchet MS" w:cs="Arial"/>
          <w:iCs/>
        </w:rPr>
        <w:tab/>
      </w:r>
      <w:r w:rsidRPr="00475A45">
        <w:rPr>
          <w:rFonts w:ascii="Trebuchet MS" w:hAnsi="Trebuchet MS" w:cs="Arial"/>
          <w:iCs/>
        </w:rPr>
        <w:tab/>
      </w:r>
      <w:r w:rsidRPr="00475A45">
        <w:rPr>
          <w:rFonts w:ascii="Trebuchet MS" w:hAnsi="Trebuchet MS" w:cs="Arial"/>
          <w:iCs/>
        </w:rPr>
        <w:tab/>
      </w:r>
    </w:p>
    <w:p w14:paraId="497FFD9D" w14:textId="3D6B77EB" w:rsidR="00786ACE" w:rsidRPr="00786ACE" w:rsidRDefault="00786ACE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786ACE" w:rsidRPr="00786ACE" w:rsidSect="005E7045">
          <w:headerReference w:type="default" r:id="rId9"/>
          <w:headerReference w:type="first" r:id="rId10"/>
          <w:pgSz w:w="11907" w:h="16840" w:code="9"/>
          <w:pgMar w:top="720" w:right="1417" w:bottom="317" w:left="1276" w:header="288" w:footer="288" w:gutter="0"/>
          <w:pgNumType w:start="1"/>
          <w:cols w:space="720"/>
          <w:docGrid w:linePitch="326"/>
        </w:sectPr>
      </w:pPr>
      <w:r w:rsidRPr="00D431EB">
        <w:rPr>
          <w:rFonts w:ascii="Trebuchet MS" w:hAnsi="Trebuchet MS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D431EB">
        <w:rPr>
          <w:rFonts w:ascii="Arial" w:hAnsi="Arial" w:cs="Arial"/>
          <w:iCs/>
        </w:rPr>
        <w:tab/>
      </w:r>
      <w:r w:rsidRPr="00786ACE">
        <w:rPr>
          <w:rFonts w:ascii="Arial" w:hAnsi="Arial" w:cs="Arial"/>
          <w:i/>
          <w:color w:val="000000" w:themeColor="text1"/>
          <w:sz w:val="16"/>
          <w:szCs w:val="16"/>
        </w:rPr>
        <w:t>condapprovefin.docx</w:t>
      </w:r>
    </w:p>
    <w:p w14:paraId="4E31496D" w14:textId="77777777" w:rsidR="00786ACE" w:rsidRPr="00786ACE" w:rsidRDefault="00786ACE" w:rsidP="008A6516">
      <w:pPr>
        <w:jc w:val="both"/>
        <w:rPr>
          <w:rFonts w:ascii="Arial" w:hAnsi="Arial" w:cs="Arial"/>
        </w:rPr>
      </w:pPr>
    </w:p>
    <w:sectPr w:rsidR="00786ACE" w:rsidRPr="00786ACE" w:rsidSect="00786ACE">
      <w:headerReference w:type="default" r:id="rId11"/>
      <w:headerReference w:type="first" r:id="rId12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7BF3" w14:textId="77777777" w:rsidR="008C1A11" w:rsidRDefault="008C1A11">
      <w:r>
        <w:separator/>
      </w:r>
    </w:p>
  </w:endnote>
  <w:endnote w:type="continuationSeparator" w:id="0">
    <w:p w14:paraId="543A49EB" w14:textId="77777777" w:rsidR="008C1A11" w:rsidRDefault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B738" w14:textId="77777777" w:rsidR="008C1A11" w:rsidRDefault="008C1A11">
      <w:r>
        <w:separator/>
      </w:r>
    </w:p>
  </w:footnote>
  <w:footnote w:type="continuationSeparator" w:id="0">
    <w:p w14:paraId="786F49AB" w14:textId="77777777" w:rsidR="008C1A11" w:rsidRDefault="008C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86ACE" w:rsidRPr="0076536F" w14:paraId="2BB089B5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786ACE" w:rsidRPr="00A0271C" w14:paraId="2A9B04CC" w14:textId="77777777" w:rsidTr="00051184">
            <w:trPr>
              <w:trHeight w:val="1403"/>
            </w:trPr>
            <w:tc>
              <w:tcPr>
                <w:tcW w:w="6062" w:type="dxa"/>
              </w:tcPr>
              <w:p w14:paraId="49C621AD" w14:textId="77777777" w:rsidR="00786ACE" w:rsidRPr="00A0271C" w:rsidRDefault="00786AC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5106B8D2" w14:textId="77777777" w:rsidR="00786ACE" w:rsidRPr="00A0271C" w:rsidRDefault="00786AC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09ED3B5D" w14:textId="77777777" w:rsidR="00786ACE" w:rsidRPr="00A0271C" w:rsidRDefault="00786AC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6D0B27EA" w14:textId="77777777" w:rsidR="00786ACE" w:rsidRPr="00A0271C" w:rsidRDefault="00786AC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600720A3" w14:textId="77777777" w:rsidR="00786ACE" w:rsidRPr="00A0271C" w:rsidRDefault="00786AC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0C7BE4F6" w14:textId="77777777" w:rsidR="00786ACE" w:rsidRPr="00A0271C" w:rsidRDefault="00786AC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080B5962" w14:textId="77777777" w:rsidR="00786ACE" w:rsidRPr="00A0271C" w:rsidRDefault="00786ACE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3670B7EE" w14:textId="77777777" w:rsidR="00786ACE" w:rsidRPr="00A0271C" w:rsidRDefault="00786ACE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1D4CE933" w14:textId="77777777" w:rsidR="00786ACE" w:rsidRPr="00A0271C" w:rsidRDefault="00786ACE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3CCD167C" wp14:editId="22E4768E">
                      <wp:extent cx="1276350" cy="857250"/>
                      <wp:effectExtent l="0" t="0" r="0" b="0"/>
                      <wp:docPr id="538905880" name="Picture 5389058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813D397" w14:textId="77777777" w:rsidR="00786ACE" w:rsidRPr="0076536F" w:rsidRDefault="00786ACE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BA8F44A" w14:textId="77777777" w:rsidR="00786ACE" w:rsidRPr="0076536F" w:rsidRDefault="00786ACE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2E9FC1E4" w14:textId="77777777" w:rsidR="00786ACE" w:rsidRDefault="00786ACE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786ACE" w:rsidRPr="00BD67A4" w14:paraId="528589FD" w14:textId="77777777" w:rsidTr="00C37750">
      <w:trPr>
        <w:trHeight w:val="1403"/>
      </w:trPr>
      <w:tc>
        <w:tcPr>
          <w:tcW w:w="6062" w:type="dxa"/>
        </w:tcPr>
        <w:p w14:paraId="00799D69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54987D7D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79131506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6C1A9312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5288F82C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6BA599B5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4B0699E8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574B3B83" w14:textId="77777777" w:rsidR="00786ACE" w:rsidRPr="00BD67A4" w:rsidRDefault="00786ACE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7C36EF72" w14:textId="77777777" w:rsidR="00786ACE" w:rsidRPr="00BD67A4" w:rsidRDefault="00786ACE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628CE6F7" w14:textId="77777777" w:rsidR="00786ACE" w:rsidRPr="00BD67A4" w:rsidRDefault="00786ACE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1A4E174" wp14:editId="1D69FE01">
                <wp:extent cx="1276350" cy="866775"/>
                <wp:effectExtent l="0" t="0" r="0" b="9525"/>
                <wp:docPr id="1526705931" name="Picture 15267059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0B9D34" w14:textId="77777777" w:rsidR="00786ACE" w:rsidRDefault="00786ACE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7F138D26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1B301C0C" w14:textId="77777777" w:rsidTr="00051184">
            <w:trPr>
              <w:trHeight w:val="1403"/>
            </w:trPr>
            <w:tc>
              <w:tcPr>
                <w:tcW w:w="6062" w:type="dxa"/>
              </w:tcPr>
              <w:p w14:paraId="6B2F97C6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1BDE6EB5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3F49DF42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1006C816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6F36B70D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21195D5E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651FAB80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0B032ADD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13902034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06421E32" wp14:editId="318D0FA0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FB0B1D5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58A2F811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2C1AD701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6260BE61" w14:textId="77777777" w:rsidTr="00C37750">
      <w:trPr>
        <w:trHeight w:val="1403"/>
      </w:trPr>
      <w:tc>
        <w:tcPr>
          <w:tcW w:w="6062" w:type="dxa"/>
        </w:tcPr>
        <w:p w14:paraId="33851AA3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145BBC81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1E5B59D0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319135D6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2ACB323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5051B81A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6A1094A9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192401B8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1562C005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086D40EF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0B9D2E17" wp14:editId="27FDEE57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7479DD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D4A0BC4"/>
    <w:multiLevelType w:val="hybridMultilevel"/>
    <w:tmpl w:val="25B2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  <w:num w:numId="4" w16cid:durableId="405541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1034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1B5D"/>
    <w:rsid w:val="00242F8F"/>
    <w:rsid w:val="0025224E"/>
    <w:rsid w:val="002609BE"/>
    <w:rsid w:val="00260AD7"/>
    <w:rsid w:val="002612D8"/>
    <w:rsid w:val="002756B3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37F8D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86B6C"/>
    <w:rsid w:val="00591901"/>
    <w:rsid w:val="00594AB3"/>
    <w:rsid w:val="005A1167"/>
    <w:rsid w:val="005A13E8"/>
    <w:rsid w:val="005A5A9B"/>
    <w:rsid w:val="005C3CFD"/>
    <w:rsid w:val="005E3FE9"/>
    <w:rsid w:val="005E4F02"/>
    <w:rsid w:val="005E7045"/>
    <w:rsid w:val="005F112A"/>
    <w:rsid w:val="006020F7"/>
    <w:rsid w:val="006264DF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10B8"/>
    <w:rsid w:val="006D3519"/>
    <w:rsid w:val="006D6744"/>
    <w:rsid w:val="006E105C"/>
    <w:rsid w:val="006E43BA"/>
    <w:rsid w:val="006F09AF"/>
    <w:rsid w:val="0070209F"/>
    <w:rsid w:val="00704490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80096"/>
    <w:rsid w:val="00786ACE"/>
    <w:rsid w:val="007B5D26"/>
    <w:rsid w:val="007D4C1C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82694"/>
    <w:rsid w:val="008A1684"/>
    <w:rsid w:val="008A6516"/>
    <w:rsid w:val="008C0082"/>
    <w:rsid w:val="008C1A11"/>
    <w:rsid w:val="008C7C5C"/>
    <w:rsid w:val="008D36B0"/>
    <w:rsid w:val="008D559F"/>
    <w:rsid w:val="008F35C2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337D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931"/>
    <w:rsid w:val="00A31448"/>
    <w:rsid w:val="00A31A99"/>
    <w:rsid w:val="00A32B7D"/>
    <w:rsid w:val="00A32DE6"/>
    <w:rsid w:val="00A443A2"/>
    <w:rsid w:val="00A64188"/>
    <w:rsid w:val="00A9565E"/>
    <w:rsid w:val="00AB5219"/>
    <w:rsid w:val="00AB611B"/>
    <w:rsid w:val="00AC2059"/>
    <w:rsid w:val="00AD3F92"/>
    <w:rsid w:val="00B102E4"/>
    <w:rsid w:val="00B15805"/>
    <w:rsid w:val="00B15C3E"/>
    <w:rsid w:val="00B16E6C"/>
    <w:rsid w:val="00B24081"/>
    <w:rsid w:val="00B4069A"/>
    <w:rsid w:val="00B409FC"/>
    <w:rsid w:val="00B569CD"/>
    <w:rsid w:val="00B6022B"/>
    <w:rsid w:val="00B7229A"/>
    <w:rsid w:val="00B735BC"/>
    <w:rsid w:val="00BB18A1"/>
    <w:rsid w:val="00BC1D5D"/>
    <w:rsid w:val="00BC20B2"/>
    <w:rsid w:val="00BC3D2D"/>
    <w:rsid w:val="00BC6D58"/>
    <w:rsid w:val="00BD67A4"/>
    <w:rsid w:val="00BE1FE1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B3818"/>
    <w:rsid w:val="00CB3A45"/>
    <w:rsid w:val="00CD4924"/>
    <w:rsid w:val="00CD53E5"/>
    <w:rsid w:val="00CE1398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1AA"/>
    <w:rsid w:val="00D35496"/>
    <w:rsid w:val="00D37A75"/>
    <w:rsid w:val="00D431EB"/>
    <w:rsid w:val="00D43F0B"/>
    <w:rsid w:val="00D443F3"/>
    <w:rsid w:val="00D5396A"/>
    <w:rsid w:val="00D6013B"/>
    <w:rsid w:val="00D619B4"/>
    <w:rsid w:val="00D62E3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E03CF8"/>
    <w:rsid w:val="00E23958"/>
    <w:rsid w:val="00E346DE"/>
    <w:rsid w:val="00E3750D"/>
    <w:rsid w:val="00E80A55"/>
    <w:rsid w:val="00E9049E"/>
    <w:rsid w:val="00E91CA6"/>
    <w:rsid w:val="00EB3CCC"/>
    <w:rsid w:val="00EC5190"/>
    <w:rsid w:val="00ED47DF"/>
    <w:rsid w:val="00EE6FA2"/>
    <w:rsid w:val="00EF7391"/>
    <w:rsid w:val="00F140FA"/>
    <w:rsid w:val="00F37800"/>
    <w:rsid w:val="00F47905"/>
    <w:rsid w:val="00F51B33"/>
    <w:rsid w:val="00F52642"/>
    <w:rsid w:val="00F57D57"/>
    <w:rsid w:val="00F70697"/>
    <w:rsid w:val="00F756D7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4D931B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.control@eastsussex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FF5A-7CCC-4141-AEB8-B148A15B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45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11</cp:revision>
  <cp:lastPrinted>2025-08-21T14:06:00Z</cp:lastPrinted>
  <dcterms:created xsi:type="dcterms:W3CDTF">2025-08-11T09:36:00Z</dcterms:created>
  <dcterms:modified xsi:type="dcterms:W3CDTF">2025-08-21T14:06:00Z</dcterms:modified>
</cp:coreProperties>
</file>